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BC" w:rsidRDefault="00CA1F8B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路加福音　第</w:t>
      </w:r>
      <w:r>
        <w:rPr>
          <w:lang w:eastAsia="zh-HK"/>
        </w:rPr>
        <w:t>7</w:t>
      </w:r>
      <w:r>
        <w:rPr>
          <w:rFonts w:hint="eastAsia"/>
        </w:rPr>
        <w:t>課</w:t>
      </w:r>
      <w:r w:rsidR="000D24BC">
        <w:rPr>
          <w:rFonts w:hint="eastAsia"/>
        </w:rPr>
        <w:tab/>
      </w:r>
      <w:r>
        <w:rPr>
          <w:rFonts w:hint="eastAsia"/>
        </w:rPr>
        <w:t>7</w:t>
      </w:r>
      <w:r w:rsidR="000D24BC"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 w:rsidR="000D24BC">
        <w:rPr>
          <w:rFonts w:hint="eastAsia"/>
        </w:rPr>
        <w:t>日</w:t>
      </w:r>
      <w:r w:rsidR="00AC6F43">
        <w:rPr>
          <w:rFonts w:hint="eastAsia"/>
        </w:rPr>
        <w:t xml:space="preserve">　</w:t>
      </w:r>
      <w:r>
        <w:rPr>
          <w:rFonts w:hint="eastAsia"/>
        </w:rPr>
        <w:t>鄧希恆牧者</w:t>
      </w:r>
    </w:p>
    <w:p w:rsidR="00CA1F8B" w:rsidRDefault="00CA1F8B" w:rsidP="00CA1F8B">
      <w:pPr>
        <w:pStyle w:val="a0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 6:</w:t>
      </w:r>
      <w:r>
        <w:t>1</w:t>
      </w:r>
      <w:r>
        <w:rPr>
          <w:rFonts w:hint="eastAsia"/>
        </w:rPr>
        <w:t>-1</w:t>
      </w:r>
      <w:r>
        <w:t>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6:13</w:t>
      </w:r>
    </w:p>
    <w:p w:rsidR="00CA1F8B" w:rsidRDefault="00CA1F8B" w:rsidP="00CA1F8B">
      <w:pPr>
        <w:pStyle w:val="Heading1"/>
        <w:rPr>
          <w:rFonts w:hint="eastAsia"/>
        </w:rPr>
      </w:pPr>
      <w:r>
        <w:rPr>
          <w:rFonts w:hint="eastAsia"/>
        </w:rPr>
        <w:t>設立十二使徒的耶穌</w:t>
      </w:r>
    </w:p>
    <w:p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CA1F8B">
        <w:rPr>
          <w:lang w:eastAsia="x-none"/>
        </w:rPr>
        <w:t>到了天亮，叫他的門徒來，就從他們中間挑選十二個人，稱他們為使徒</w:t>
      </w:r>
      <w:proofErr w:type="spellEnd"/>
      <w:r w:rsidR="00CA1F8B">
        <w:rPr>
          <w:lang w:eastAsia="x-none"/>
        </w:rPr>
        <w:t>。</w:t>
      </w:r>
      <w:r>
        <w:rPr>
          <w:rFonts w:hint="eastAsia"/>
        </w:rPr>
        <w:t>」</w:t>
      </w:r>
      <w:bookmarkStart w:id="0" w:name="_GoBack"/>
      <w:bookmarkEnd w:id="0"/>
    </w:p>
    <w:p w:rsidR="000D24BC" w:rsidRDefault="00CA1F8B">
      <w:r w:rsidRPr="00CA1F8B">
        <w:rPr>
          <w:rFonts w:hint="eastAsia"/>
        </w:rPr>
        <w:t>按照神的應許，世界的拯救者臨到我們</w:t>
      </w:r>
      <w:proofErr w:type="gramStart"/>
      <w:r w:rsidRPr="00CA1F8B">
        <w:rPr>
          <w:rFonts w:hint="eastAsia"/>
        </w:rPr>
        <w:t>中間，</w:t>
      </w:r>
      <w:proofErr w:type="gramEnd"/>
      <w:r w:rsidRPr="00CA1F8B">
        <w:rPr>
          <w:rFonts w:hint="eastAsia"/>
        </w:rPr>
        <w:t>拯救人脫離無力、飢渴、憂慮、不安、罪惡和死亡，</w:t>
      </w:r>
      <w:proofErr w:type="gramStart"/>
      <w:r w:rsidRPr="00CA1F8B">
        <w:rPr>
          <w:rFonts w:hint="eastAsia"/>
        </w:rPr>
        <w:t>這救恩者</w:t>
      </w:r>
      <w:proofErr w:type="gramEnd"/>
      <w:r w:rsidRPr="00CA1F8B">
        <w:rPr>
          <w:rFonts w:hint="eastAsia"/>
        </w:rPr>
        <w:t>就是耶穌。在耶穌福音工作的初期，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四處探訪人，醫治病人，並傳福音給貧窮的人。但當我們以禱告的心深深思想福音書，就發現耶穌更關心栽培使徒。今天信息的題目是「設立十二使徒的耶穌」，祈求主賜給我們禱告的心，我們明白耶穌設立使徒的目的不是單為興起門徒，而是完成神對萬民的愛和拯救；福音工作的目標，乃是通過設立使徒的方法，完成榮耀的世界宣教工作。</w:t>
      </w:r>
    </w:p>
    <w:p w:rsidR="000D24BC" w:rsidRPr="00CA1F8B" w:rsidRDefault="000D24BC" w:rsidP="00CA1F8B">
      <w:pPr>
        <w:pStyle w:val="Heading2"/>
      </w:pPr>
      <w:r w:rsidRPr="00CA1F8B">
        <w:rPr>
          <w:rFonts w:hint="eastAsia"/>
        </w:rPr>
        <w:t>Ⅰ</w:t>
      </w:r>
      <w:proofErr w:type="gramStart"/>
      <w:r w:rsidRPr="00CA1F8B">
        <w:rPr>
          <w:rFonts w:hint="eastAsia"/>
        </w:rPr>
        <w:t>‧</w:t>
      </w:r>
      <w:proofErr w:type="gramEnd"/>
      <w:r w:rsidR="00CA1F8B" w:rsidRPr="00CA1F8B">
        <w:rPr>
          <w:rFonts w:hint="eastAsia"/>
        </w:rPr>
        <w:t>安息日乃是為人設立的</w:t>
      </w:r>
      <w:r w:rsidR="00CA1F8B" w:rsidRPr="00CA1F8B">
        <w:t> </w:t>
      </w:r>
      <w:r w:rsidR="00CA1F8B" w:rsidRPr="00CA1F8B">
        <w:t>(1-11)</w:t>
      </w:r>
    </w:p>
    <w:p w:rsidR="00FD6512" w:rsidRPr="00CA1F8B" w:rsidRDefault="00FD6512" w:rsidP="00CA1F8B">
      <w:r w:rsidRPr="00CA1F8B">
        <w:rPr>
          <w:rFonts w:hint="eastAsia"/>
        </w:rPr>
        <w:t>有一個安息日，耶穌如舊忙於服侍使人得安息和生命的工作，那時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和門徒經過甚麼地方？請看第</w:t>
      </w:r>
      <w:r w:rsidRPr="00CA1F8B">
        <w:t>1</w:t>
      </w:r>
      <w:r w:rsidRPr="00CA1F8B">
        <w:rPr>
          <w:rFonts w:hint="eastAsia"/>
        </w:rPr>
        <w:t>節：「</w:t>
      </w:r>
      <w:r w:rsidRPr="00CA1F8B">
        <w:t> </w:t>
      </w:r>
      <w:r w:rsidRPr="00CA1F8B">
        <w:rPr>
          <w:rFonts w:hint="eastAsia"/>
        </w:rPr>
        <w:t>有一個安息日，耶穌從麥地經過。他的</w:t>
      </w:r>
      <w:proofErr w:type="gramStart"/>
      <w:r w:rsidRPr="00CA1F8B">
        <w:rPr>
          <w:rFonts w:hint="eastAsia"/>
        </w:rPr>
        <w:t>門徒掐了麥穗</w:t>
      </w:r>
      <w:proofErr w:type="gramEnd"/>
      <w:r w:rsidRPr="00CA1F8B">
        <w:rPr>
          <w:rFonts w:hint="eastAsia"/>
        </w:rPr>
        <w:t>，</w:t>
      </w:r>
      <w:proofErr w:type="gramStart"/>
      <w:r w:rsidRPr="00CA1F8B">
        <w:rPr>
          <w:rFonts w:hint="eastAsia"/>
        </w:rPr>
        <w:t>用手搓著</w:t>
      </w:r>
      <w:proofErr w:type="gramEnd"/>
      <w:r w:rsidRPr="00CA1F8B">
        <w:rPr>
          <w:rFonts w:hint="eastAsia"/>
        </w:rPr>
        <w:t>吃。</w:t>
      </w:r>
      <w:r w:rsidRPr="00CA1F8B">
        <w:t> </w:t>
      </w:r>
      <w:r w:rsidRPr="00CA1F8B">
        <w:t xml:space="preserve"> </w:t>
      </w:r>
      <w:r w:rsidRPr="00CA1F8B">
        <w:rPr>
          <w:rFonts w:hint="eastAsia"/>
        </w:rPr>
        <w:t>」或許耶穌剛在會堂崇拜，以神的說話和活水聖靈</w:t>
      </w:r>
      <w:proofErr w:type="gramStart"/>
      <w:r w:rsidRPr="00CA1F8B">
        <w:rPr>
          <w:rFonts w:hint="eastAsia"/>
        </w:rPr>
        <w:t>餵飽眾</w:t>
      </w:r>
      <w:proofErr w:type="gramEnd"/>
      <w:r w:rsidRPr="00CA1F8B">
        <w:rPr>
          <w:rFonts w:hint="eastAsia"/>
        </w:rPr>
        <w:t>弟兄姊妹，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離開會堂之後經過一個麥田。耶穌從遠處看見麥田長滿了一條條金黃色熟透的麥穗，漸漸再行近一點，一陣微風從天上吹過，麥穗都整齊地彎腰歡迎耶穌，耶穌臉上露出感恩的微笑。門徒整個早上跟著耶穌服侍主日崇拜，中午</w:t>
      </w:r>
      <w:proofErr w:type="gramStart"/>
      <w:r w:rsidRPr="00CA1F8B">
        <w:rPr>
          <w:rFonts w:hint="eastAsia"/>
        </w:rPr>
        <w:t>總是肚餓的</w:t>
      </w:r>
      <w:proofErr w:type="gramEnd"/>
      <w:r w:rsidRPr="00CA1F8B">
        <w:rPr>
          <w:rFonts w:hint="eastAsia"/>
        </w:rPr>
        <w:t>，他們看見面前金黃色的麥穗，便吞了一口口水，然後有人代表迅速禱告：「感謝神知道我們</w:t>
      </w:r>
      <w:proofErr w:type="gramStart"/>
      <w:r w:rsidRPr="00CA1F8B">
        <w:rPr>
          <w:rFonts w:hint="eastAsia"/>
        </w:rPr>
        <w:t>很肚餓，</w:t>
      </w:r>
      <w:proofErr w:type="gramEnd"/>
      <w:r w:rsidRPr="00CA1F8B">
        <w:rPr>
          <w:rFonts w:hint="eastAsia"/>
        </w:rPr>
        <w:t>又賜下面前的麥穗，多謝神，</w:t>
      </w:r>
      <w:proofErr w:type="gramStart"/>
      <w:r w:rsidRPr="00CA1F8B">
        <w:rPr>
          <w:rFonts w:hint="eastAsia"/>
        </w:rPr>
        <w:t>阿們</w:t>
      </w:r>
      <w:proofErr w:type="gramEnd"/>
      <w:r w:rsidRPr="00CA1F8B">
        <w:rPr>
          <w:rFonts w:hint="eastAsia"/>
        </w:rPr>
        <w:t>！」他們便一同伸手折斷麥穗，搓著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頭的麥子吃。門徒都一起心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感謝神創造面前美麗金黃色的麥田，更叫麥穗按時候長起來，他們咀嚼著麥子，就如同咀嚼著神的恩典那般滿心感激和喜樂，覺得新鮮的食物</w:t>
      </w:r>
      <w:proofErr w:type="gramStart"/>
      <w:r w:rsidRPr="00CA1F8B">
        <w:rPr>
          <w:rFonts w:hint="eastAsia"/>
        </w:rPr>
        <w:t>很</w:t>
      </w:r>
      <w:proofErr w:type="gramEnd"/>
      <w:r w:rsidRPr="00CA1F8B">
        <w:rPr>
          <w:rFonts w:hint="eastAsia"/>
        </w:rPr>
        <w:t>美味。就是這樣，他們停下來開始午餐的時間，耶穌和門徒都在恩典的麥田中享受著神所賜下的安息。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麥田中很安寧，只聽見微風吹起麥子的聲音和十二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門徒的咀嚼聲。在那一刻，耶穌和門徒卻聽見什麼？請看第</w:t>
      </w:r>
      <w:r w:rsidRPr="00CA1F8B">
        <w:t>2</w:t>
      </w:r>
      <w:r w:rsidRPr="00CA1F8B">
        <w:rPr>
          <w:rFonts w:hint="eastAsia"/>
        </w:rPr>
        <w:t>節：「有幾個法利賽人說：</w:t>
      </w:r>
      <w:r w:rsidRPr="00CA1F8B">
        <w:t>“</w:t>
      </w:r>
      <w:r w:rsidRPr="00CA1F8B">
        <w:rPr>
          <w:rFonts w:hint="eastAsia"/>
        </w:rPr>
        <w:t>你們為甚麼做安息日不可做的事呢？</w:t>
      </w:r>
      <w:r w:rsidRPr="00CA1F8B">
        <w:t>”</w:t>
      </w:r>
      <w:r w:rsidRPr="00CA1F8B">
        <w:rPr>
          <w:rFonts w:hint="eastAsia"/>
        </w:rPr>
        <w:t>」他們如同揭發了嚴重罪行一般，現在要當場逮捕耶穌的門徒。有幾個一直跟蹤耶穌躲藏在麥穗中的法利賽人，看見門徒吃麥子正吃得津津有味時，他們突然站立起來，大大地控告他們：「你們為甚麼做安息日不可做的事呢？」由路加福音第三章記述耶穌開展福音工作，耶穌盡心盡性盡意盡力服侍每一個靈魂，他們經歷耶穌的福音如同新酒，改變和滋潤他們的生命，越來越多人知道活着的神，神就是愛，並感謝、愛戴和跟從耶穌，法利賽人應當知道耶穌就是神所立的基督。然而根據路加福音的進程，當耶穌的福音工作越發恩典和顯出神的榮耀，他們與耶穌的衝突越發加增，這是因為他們帶着舊皮袋的心，接受不了耶穌福音的新酒，看耶穌只不過是一個人而拒絕祂。法利賽人曾經是神百姓的牧者，然而在耶穌的時代，他們卻變得被律法捆綁，傷害百姓和攻擊耶穌。基於十誡中有關安息日不可作工的誡命，他們制定了</w:t>
      </w:r>
      <w:r w:rsidRPr="00CA1F8B">
        <w:t>1261</w:t>
      </w:r>
      <w:r w:rsidRPr="00CA1F8B">
        <w:rPr>
          <w:rFonts w:hint="eastAsia"/>
        </w:rPr>
        <w:t>條規矩，其中一條是有關安息日不可生火，時至今日，他們引申為在安息日不可按電梯掣，所以在猶太人中間有「安息日電梯」的設置，</w:t>
      </w:r>
      <w:r w:rsidRPr="00CA1F8B">
        <w:rPr>
          <w:rFonts w:hint="eastAsia"/>
        </w:rPr>
        <w:lastRenderedPageBreak/>
        <w:t>就是在安息日電梯會自動每層都停下開門。漸漸地，他們形成了一個律法主義的文化，以別人所作的去論斷人，任何事都不能以自由的心去做，依賴有權柄的拉比來告訴他們做什麼事不會被論斷的，我們何等容易也變成這樣，律法主義的環境阻礙人去到耶穌面前真誠悔改，防礙屬靈的成長。他們熟讀安息日的律法，靈魂卻享受不到安息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父神通過耶穌基督在第一至</w:t>
      </w:r>
      <w:proofErr w:type="gramStart"/>
      <w:r w:rsidRPr="00CA1F8B">
        <w:rPr>
          <w:rFonts w:hint="eastAsia"/>
        </w:rPr>
        <w:t>六天造齊了</w:t>
      </w:r>
      <w:proofErr w:type="gramEnd"/>
      <w:r w:rsidRPr="00CA1F8B">
        <w:rPr>
          <w:rFonts w:hint="eastAsia"/>
        </w:rPr>
        <w:t>天地萬物，就在第七</w:t>
      </w:r>
      <w:proofErr w:type="gramStart"/>
      <w:r w:rsidRPr="00CA1F8B">
        <w:rPr>
          <w:rFonts w:hint="eastAsia"/>
        </w:rPr>
        <w:t>日歇了祂</w:t>
      </w:r>
      <w:proofErr w:type="gramEnd"/>
      <w:r w:rsidRPr="00CA1F8B">
        <w:rPr>
          <w:rFonts w:hint="eastAsia"/>
        </w:rPr>
        <w:t>一切的工安息了，並且賜福給第七日，定為聖安息日</w:t>
      </w:r>
      <w:r w:rsidRPr="00CA1F8B">
        <w:t>(</w:t>
      </w:r>
      <w:r w:rsidRPr="00CA1F8B">
        <w:rPr>
          <w:rFonts w:hint="eastAsia"/>
        </w:rPr>
        <w:t>創</w:t>
      </w:r>
      <w:r w:rsidRPr="00CA1F8B">
        <w:t>2:1-</w:t>
      </w:r>
      <w:proofErr w:type="gramStart"/>
      <w:r w:rsidRPr="00CA1F8B">
        <w:t>3)</w:t>
      </w:r>
      <w:r w:rsidRPr="00CA1F8B">
        <w:rPr>
          <w:rFonts w:hint="eastAsia"/>
        </w:rPr>
        <w:t>。</w:t>
      </w:r>
      <w:proofErr w:type="gramEnd"/>
      <w:r w:rsidRPr="00CA1F8B">
        <w:rPr>
          <w:rFonts w:hint="eastAsia"/>
        </w:rPr>
        <w:t>神吩咐和盼望人在聖安息日停低手中的勞苦和工作，與神深深地相交，享受更新的休息。然而自從人不順服神和犯罪之後，人與神的關係破壞，便失去真正的休息。地上的人嘗試不同的活動和方法，卻尋找不到真正的安息。其實安息是神兒女最明顯的特徵，平靜的心、放鬆的面容是健康屬靈狀態的表現。有什麼使我們內心沉重、失去安息的？是我們心裏罪、不信、憂慮、貪心、情慾和嫉妒，論斷批判的勢力和埋怨不感恩的心也奪走人裏頭的安息。</w:t>
      </w:r>
      <w:r w:rsidRPr="00CA1F8B">
        <w:t xml:space="preserve"> </w:t>
      </w:r>
      <w:r w:rsidRPr="00CA1F8B">
        <w:rPr>
          <w:rFonts w:hint="eastAsia"/>
        </w:rPr>
        <w:t>然而當我們去耶穌面前承認自己的罪，耶穌就能釋放我們從罪惡的勢力中得自由，安息日的主若叫我得我安息，我們就安息了。我們現在的安息最為重要，所以耶穌懇切地邀請我們：「凡勞苦擔重擔的人，可以到我這裡來，我就使你們得安息。」</w:t>
      </w:r>
      <w:r w:rsidRPr="00CA1F8B">
        <w:t>(</w:t>
      </w:r>
      <w:r w:rsidRPr="00CA1F8B">
        <w:rPr>
          <w:rFonts w:hint="eastAsia"/>
        </w:rPr>
        <w:t>太</w:t>
      </w:r>
      <w:r w:rsidRPr="00CA1F8B">
        <w:t>11:28)</w:t>
      </w:r>
      <w:r w:rsidRPr="00CA1F8B">
        <w:rPr>
          <w:rFonts w:hint="eastAsia"/>
        </w:rPr>
        <w:t>。耶穌邀請我們在安息日去到祂那裏，得着寬恕、醫治、恢復和真正的休息。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耶穌怎樣回答法利賽人，幫助沒有安息的他們領受安息日的真理呢？請看第</w:t>
      </w:r>
      <w:r w:rsidRPr="00CA1F8B">
        <w:t>3-4</w:t>
      </w:r>
      <w:r w:rsidRPr="00CA1F8B">
        <w:rPr>
          <w:rFonts w:hint="eastAsia"/>
        </w:rPr>
        <w:t>節：「耶穌對他們說：</w:t>
      </w:r>
      <w:r w:rsidRPr="00CA1F8B">
        <w:t>“</w:t>
      </w:r>
      <w:r w:rsidRPr="00CA1F8B">
        <w:rPr>
          <w:rFonts w:hint="eastAsia"/>
        </w:rPr>
        <w:t>經上記著大衛和跟從他的人飢餓之時所做的事，連這個你們也沒有念過嗎？他怎麼進了　神的殿，拿陳設餅吃，又給跟從的人吃？這餅除了祭司以外，別人都不可吃</w:t>
      </w:r>
      <w:proofErr w:type="gramStart"/>
      <w:r w:rsidRPr="00CA1F8B">
        <w:rPr>
          <w:rFonts w:hint="eastAsia"/>
        </w:rPr>
        <w:t>。</w:t>
      </w:r>
      <w:r w:rsidRPr="00CA1F8B">
        <w:t>”</w:t>
      </w:r>
      <w:r w:rsidRPr="00CA1F8B">
        <w:rPr>
          <w:rFonts w:hint="eastAsia"/>
        </w:rPr>
        <w:t>」</w:t>
      </w:r>
      <w:proofErr w:type="gramEnd"/>
      <w:r w:rsidRPr="00CA1F8B">
        <w:rPr>
          <w:rFonts w:hint="eastAsia"/>
        </w:rPr>
        <w:t>在舊約時代，祭司每星期將十二個餅供奉在聖殿的桌子上</w:t>
      </w:r>
      <w:r w:rsidRPr="00CA1F8B">
        <w:t>(</w:t>
      </w:r>
      <w:r w:rsidRPr="00CA1F8B">
        <w:rPr>
          <w:rFonts w:hint="eastAsia"/>
        </w:rPr>
        <w:t>出</w:t>
      </w:r>
      <w:r w:rsidRPr="00CA1F8B">
        <w:t>25:30)</w:t>
      </w:r>
      <w:r w:rsidRPr="00CA1F8B">
        <w:rPr>
          <w:rFonts w:hint="eastAsia"/>
        </w:rPr>
        <w:t>，這十二個陳設餅每逢安息日更換一次，這些換下來陳設過的餅，除了祭司和祭司家屬以外，別的人都不可吃。當大衛逃避掃羅的追殺時，有一次他和跟隨的人餓了卻沒有東西吃，他便求一個祭司叫亞希米勒給他們一些食物。祭司沒有其他食物卻只得陳設餅，大衛便吃了這個，又給跟隨的人吃</w:t>
      </w:r>
      <w:r w:rsidRPr="00CA1F8B">
        <w:t>(</w:t>
      </w:r>
      <w:r w:rsidRPr="00CA1F8B">
        <w:rPr>
          <w:rFonts w:hint="eastAsia"/>
        </w:rPr>
        <w:t>撒上</w:t>
      </w:r>
      <w:r w:rsidRPr="00CA1F8B">
        <w:t>21:1-6)</w:t>
      </w:r>
      <w:r w:rsidRPr="00CA1F8B">
        <w:rPr>
          <w:rFonts w:hint="eastAsia"/>
        </w:rPr>
        <w:t>。為何神容許大衛違反律法的規條呢？耶穌要那些遵守律法，內心卻失去安息的法利賽人去默想。</w:t>
      </w:r>
    </w:p>
    <w:p w:rsidR="00FD6512" w:rsidRPr="00CA1F8B" w:rsidRDefault="00FD6512" w:rsidP="00CA1F8B"/>
    <w:p w:rsidR="00FD6512" w:rsidRPr="00CA1F8B" w:rsidRDefault="00FD6512" w:rsidP="00CA1F8B">
      <w:r w:rsidRPr="00CA1F8B">
        <w:rPr>
          <w:rFonts w:hint="eastAsia"/>
        </w:rPr>
        <w:t>耶穌又對法利賽人說什麼呢？請一起讀第</w:t>
      </w:r>
      <w:r w:rsidRPr="00CA1F8B">
        <w:t>5</w:t>
      </w:r>
      <w:r w:rsidRPr="00CA1F8B">
        <w:rPr>
          <w:rFonts w:hint="eastAsia"/>
        </w:rPr>
        <w:t>節：「又對他們說：</w:t>
      </w:r>
      <w:r w:rsidRPr="00CA1F8B">
        <w:t>“</w:t>
      </w:r>
      <w:r w:rsidRPr="00CA1F8B">
        <w:rPr>
          <w:rFonts w:hint="eastAsia"/>
        </w:rPr>
        <w:t>人子是安息日的主</w:t>
      </w:r>
      <w:proofErr w:type="gramStart"/>
      <w:r w:rsidRPr="00CA1F8B">
        <w:rPr>
          <w:rFonts w:hint="eastAsia"/>
        </w:rPr>
        <w:t>。</w:t>
      </w:r>
      <w:r w:rsidRPr="00CA1F8B">
        <w:t>”</w:t>
      </w:r>
      <w:r w:rsidRPr="00CA1F8B">
        <w:rPr>
          <w:rFonts w:hint="eastAsia"/>
        </w:rPr>
        <w:t>」</w:t>
      </w:r>
      <w:proofErr w:type="gramEnd"/>
      <w:r w:rsidRPr="00CA1F8B">
        <w:rPr>
          <w:rFonts w:hint="eastAsia"/>
        </w:rPr>
        <w:t>人子耶穌是安息日的主，掌管安息日和人心裏的安息，祂的主權不是倚靠安息日的律法，而是基於衪在十字架上為我們的罪犧牲的愛。安息日是為人設立的，不是人為安息日而存在的。</w:t>
      </w:r>
      <w:r w:rsidRPr="00CA1F8B">
        <w:t> </w:t>
      </w:r>
      <w:r w:rsidRPr="00CA1F8B">
        <w:rPr>
          <w:rFonts w:hint="eastAsia"/>
        </w:rPr>
        <w:t>安息日的主耶穌喜歡賜給人安息，而不喜歡人受安息日</w:t>
      </w:r>
      <w:proofErr w:type="gramStart"/>
      <w:r w:rsidRPr="00CA1F8B">
        <w:rPr>
          <w:rFonts w:hint="eastAsia"/>
        </w:rPr>
        <w:t>規</w:t>
      </w:r>
      <w:proofErr w:type="gramEnd"/>
      <w:r w:rsidRPr="00CA1F8B">
        <w:rPr>
          <w:rFonts w:hint="eastAsia"/>
        </w:rPr>
        <w:t>條的束縛。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耶穌門徒不斷到處傳福音，</w:t>
      </w:r>
      <w:proofErr w:type="gramStart"/>
      <w:r w:rsidRPr="00CA1F8B">
        <w:rPr>
          <w:rFonts w:hint="eastAsia"/>
        </w:rPr>
        <w:t>賜人生命</w:t>
      </w:r>
      <w:proofErr w:type="gramEnd"/>
      <w:r w:rsidRPr="00CA1F8B">
        <w:rPr>
          <w:rFonts w:hint="eastAsia"/>
        </w:rPr>
        <w:t>和安息，眨眼間，另一個安息日又到。請看第</w:t>
      </w:r>
      <w:r w:rsidRPr="00CA1F8B">
        <w:t>6</w:t>
      </w:r>
      <w:r w:rsidRPr="00CA1F8B">
        <w:rPr>
          <w:rFonts w:hint="eastAsia"/>
        </w:rPr>
        <w:t>節：「又有一個安息日，耶穌進了會堂教訓人，在那裡有一個人右手枯乾了。」，在安息日，耶穌照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平常的規矩進了會堂，教訓眾人神的說話。然而那天主日崇拜中有一個怎樣的人參加呢？請再看第</w:t>
      </w:r>
      <w:r w:rsidRPr="00CA1F8B">
        <w:t>6</w:t>
      </w:r>
      <w:r w:rsidRPr="00CA1F8B">
        <w:rPr>
          <w:rFonts w:hint="eastAsia"/>
        </w:rPr>
        <w:t>節下，在那天參加崇拜的弟兄姊妹當中有一個人右手枯乾了，他的右手因枯乾而變得很難看，即使他以往右邊的膀臂強而有力，但因為手掌枯乾而再沒有甚麼用處。每當他看見自己枯乾無力、軟弱下垂的手，就感到深深的自卑。他整個人生因枯乾的手而枯乾了，到了安息日他帶著滿心的憂愁和傷痕，在會堂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孤獨地坐著。</w:t>
      </w:r>
    </w:p>
    <w:p w:rsidR="00FD6512" w:rsidRPr="00CA1F8B" w:rsidRDefault="00FD6512" w:rsidP="00CA1F8B"/>
    <w:p w:rsidR="00FD6512" w:rsidRPr="00CA1F8B" w:rsidRDefault="00FD6512" w:rsidP="00CA1F8B">
      <w:r w:rsidRPr="00CA1F8B">
        <w:rPr>
          <w:rFonts w:hint="eastAsia"/>
        </w:rPr>
        <w:t>請看第</w:t>
      </w:r>
      <w:r w:rsidRPr="00CA1F8B">
        <w:t>7</w:t>
      </w:r>
      <w:r w:rsidRPr="00CA1F8B">
        <w:rPr>
          <w:rFonts w:hint="eastAsia"/>
        </w:rPr>
        <w:t>節：「文士和法利賽人窺探耶穌，在安息日治病不治病，要得把柄去告他。」或許宗教領袖叫那右手枯乾的弟兄，坐在耶穌容易看見的地方；然後他們窺探耶穌，在安息日醫治不</w:t>
      </w:r>
      <w:r w:rsidRPr="00CA1F8B">
        <w:rPr>
          <w:rFonts w:hint="eastAsia"/>
        </w:rPr>
        <w:lastRenderedPageBreak/>
        <w:t>醫治那弟兄。他們等候耶穌醫治那弟兄，就控告耶穌違反安息日。他們利用一個生活在孤獨和傷痕中，需要得安慰和醫治的病人去陷害耶穌。耶穌教訓　神說話的時候，感到會堂的氣氛不尋常地冰冷。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請看第</w:t>
      </w:r>
      <w:r w:rsidRPr="00CA1F8B">
        <w:t>8</w:t>
      </w:r>
      <w:r w:rsidRPr="00CA1F8B">
        <w:rPr>
          <w:rFonts w:hint="eastAsia"/>
        </w:rPr>
        <w:t>節：「耶穌卻知道他們的意念，就對那枯乾一隻手的人說：</w:t>
      </w:r>
      <w:r w:rsidRPr="00CA1F8B">
        <w:t>“</w:t>
      </w:r>
      <w:r w:rsidRPr="00CA1F8B">
        <w:rPr>
          <w:rFonts w:hint="eastAsia"/>
        </w:rPr>
        <w:t>起來！站在當中</w:t>
      </w:r>
      <w:proofErr w:type="gramStart"/>
      <w:r w:rsidRPr="00CA1F8B">
        <w:rPr>
          <w:rFonts w:hint="eastAsia"/>
        </w:rPr>
        <w:t>。</w:t>
      </w:r>
      <w:r w:rsidRPr="00CA1F8B">
        <w:t>”</w:t>
      </w:r>
      <w:r w:rsidRPr="00CA1F8B">
        <w:rPr>
          <w:rFonts w:hint="eastAsia"/>
        </w:rPr>
        <w:t>那人就起來</w:t>
      </w:r>
      <w:proofErr w:type="gramEnd"/>
      <w:r w:rsidRPr="00CA1F8B">
        <w:rPr>
          <w:rFonts w:hint="eastAsia"/>
        </w:rPr>
        <w:t>，站著。」耶穌吩咐枯乾一隻手的弟兄起來站在當中；乃準備向內心惡毒的文士和法利賽人，明明挑戰隱藏在他們裏面惡毒的意念。耶穌反問文士和法利賽人</w:t>
      </w:r>
      <w:r w:rsidRPr="00CA1F8B">
        <w:t>(9)</w:t>
      </w:r>
      <w:r w:rsidRPr="00CA1F8B">
        <w:rPr>
          <w:rFonts w:hint="eastAsia"/>
        </w:rPr>
        <w:t>：「我問你們在安息日行善行惡、救命害命，哪樣是可以的呢？」在安息日憐憫和醫治枯乾了一隻手，生活在憂愁和痛苦裏的人，是行善和救命的工作；相反，要利用可憐的人除掉耶穌，是行惡和害命的罪惡。文士和法利賽人在耶穌顯明的真理面前沒有悔改，也就不回答耶穌的問題。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耶穌如何醫治右手枯乾的弟兄呢？請一起讀第</w:t>
      </w:r>
      <w:r w:rsidRPr="00CA1F8B">
        <w:t>10</w:t>
      </w:r>
      <w:r w:rsidRPr="00CA1F8B">
        <w:rPr>
          <w:rFonts w:hint="eastAsia"/>
        </w:rPr>
        <w:t>節：「他就周圍看著他們眾人，對那人說：</w:t>
      </w:r>
      <w:r w:rsidRPr="00CA1F8B">
        <w:t>“</w:t>
      </w:r>
      <w:r w:rsidRPr="00CA1F8B">
        <w:rPr>
          <w:rFonts w:hint="eastAsia"/>
        </w:rPr>
        <w:t>伸出手來</w:t>
      </w:r>
      <w:proofErr w:type="gramStart"/>
      <w:r w:rsidRPr="00CA1F8B">
        <w:rPr>
          <w:rFonts w:hint="eastAsia"/>
        </w:rPr>
        <w:t>！</w:t>
      </w:r>
      <w:r w:rsidRPr="00CA1F8B">
        <w:t>”</w:t>
      </w:r>
      <w:r w:rsidRPr="00CA1F8B">
        <w:rPr>
          <w:rFonts w:hint="eastAsia"/>
        </w:rPr>
        <w:t>他把手一伸</w:t>
      </w:r>
      <w:proofErr w:type="gramEnd"/>
      <w:r w:rsidRPr="00CA1F8B">
        <w:rPr>
          <w:rFonts w:hint="eastAsia"/>
        </w:rPr>
        <w:t>，手就復了原。」那人聽見主吩咐他伸出手來，內心容易生出不信和懷疑：「我怎可能伸出枯乾的手呢？即使伸出了又有甚麼用呢？如果伸出了手卻不復原，豈不在很多的人面前受更大羞恥？」法利賽人論斷的勢力也叫他不能自由地伸出手來。然而那枯乾右手的弟兄，如何順從耶穌的吩咐呢？他克服不信和軟弱的內心，然後斷然伸出信心和順從的手。那時有甚麼事發生呢？請看第</w:t>
      </w:r>
      <w:r w:rsidRPr="00CA1F8B">
        <w:t>10</w:t>
      </w:r>
      <w:r w:rsidRPr="00CA1F8B">
        <w:rPr>
          <w:rFonts w:hint="eastAsia"/>
        </w:rPr>
        <w:t>節下，他把手一伸，手就復了原。驚人的工作發生了，枯乾扭曲，無論如何也不能挻直的枯手，轉眼間復了原；那人克服心裏生出的不信和軟弱，順從耶穌的說話伸出手來，他的手就復原了。他所伸出，實在是順從和信心的手；他把手一伸，手就復原了！</w:t>
      </w:r>
    </w:p>
    <w:p w:rsidR="00FD6512" w:rsidRPr="00CA1F8B" w:rsidRDefault="00FD6512" w:rsidP="00CA1F8B">
      <w:r w:rsidRPr="00CA1F8B">
        <w:t> </w:t>
      </w:r>
    </w:p>
    <w:p w:rsidR="00FD6512" w:rsidRPr="00CA1F8B" w:rsidRDefault="00FD6512" w:rsidP="00CA1F8B">
      <w:r w:rsidRPr="00CA1F8B">
        <w:rPr>
          <w:rFonts w:hint="eastAsia"/>
        </w:rPr>
        <w:t>法利賽人看見耶穌醫治枯乾了一隻手的人，他們有何反應？請看第</w:t>
      </w:r>
      <w:r w:rsidRPr="00CA1F8B">
        <w:t>11</w:t>
      </w:r>
      <w:r w:rsidRPr="00CA1F8B">
        <w:rPr>
          <w:rFonts w:hint="eastAsia"/>
        </w:rPr>
        <w:t>節：「他們就滿心大怒，彼此商議怎樣處治耶穌。」</w:t>
      </w:r>
      <w:proofErr w:type="gramStart"/>
      <w:r w:rsidRPr="00CA1F8B">
        <w:rPr>
          <w:rFonts w:hint="eastAsia"/>
        </w:rPr>
        <w:t>一次又次宗教</w:t>
      </w:r>
      <w:proofErr w:type="gramEnd"/>
      <w:r w:rsidRPr="00CA1F8B">
        <w:rPr>
          <w:rFonts w:hint="eastAsia"/>
        </w:rPr>
        <w:t>領袖來攻擊耶穌，耶穌都一次</w:t>
      </w:r>
      <w:proofErr w:type="gramStart"/>
      <w:r w:rsidRPr="00CA1F8B">
        <w:rPr>
          <w:rFonts w:hint="eastAsia"/>
        </w:rPr>
        <w:t>一次</w:t>
      </w:r>
      <w:proofErr w:type="gramEnd"/>
      <w:r w:rsidRPr="00CA1F8B">
        <w:rPr>
          <w:rFonts w:hint="eastAsia"/>
        </w:rPr>
        <w:t>忍耐他們，並謙卑地教導他們真理，但他們的</w:t>
      </w:r>
      <w:proofErr w:type="gramStart"/>
      <w:r w:rsidRPr="00CA1F8B">
        <w:rPr>
          <w:rFonts w:hint="eastAsia"/>
        </w:rPr>
        <w:t>內心更剛硬</w:t>
      </w:r>
      <w:proofErr w:type="gramEnd"/>
      <w:r w:rsidRPr="00CA1F8B">
        <w:rPr>
          <w:rFonts w:hint="eastAsia"/>
        </w:rPr>
        <w:t>和惡毒。馬可福音</w:t>
      </w:r>
      <w:r w:rsidRPr="00CA1F8B">
        <w:t>3:5</w:t>
      </w:r>
      <w:r w:rsidRPr="00CA1F8B">
        <w:rPr>
          <w:rFonts w:hint="eastAsia"/>
        </w:rPr>
        <w:t>記述耶穌的憤怒，憂愁他們的心剛硬。耶穌再默想那時代很多患病，受傷，流浪徬徨的靈魂就很憂愁。耶穌為那時代擔憂。</w:t>
      </w:r>
    </w:p>
    <w:p w:rsidR="000D24BC" w:rsidRPr="00CA1F8B" w:rsidRDefault="000D24BC" w:rsidP="00CA1F8B">
      <w:pPr>
        <w:pStyle w:val="Heading2"/>
      </w:pPr>
      <w:r w:rsidRPr="00CA1F8B">
        <w:rPr>
          <w:rFonts w:hint="eastAsia"/>
        </w:rPr>
        <w:t>Ⅱ</w:t>
      </w:r>
      <w:proofErr w:type="gramStart"/>
      <w:r w:rsidRPr="00CA1F8B">
        <w:rPr>
          <w:rFonts w:hint="eastAsia"/>
        </w:rPr>
        <w:t>‧</w:t>
      </w:r>
      <w:proofErr w:type="gramEnd"/>
      <w:r w:rsidR="00CA1F8B" w:rsidRPr="00CA1F8B">
        <w:rPr>
          <w:rFonts w:hint="eastAsia"/>
        </w:rPr>
        <w:t>設立十二使徒的耶穌</w:t>
      </w:r>
      <w:r w:rsidR="00CA1F8B" w:rsidRPr="00CA1F8B">
        <w:t> </w:t>
      </w:r>
      <w:r w:rsidR="00CA1F8B" w:rsidRPr="00CA1F8B">
        <w:t>(12-16)</w:t>
      </w:r>
    </w:p>
    <w:p w:rsidR="00CA1F8B" w:rsidRPr="00CA1F8B" w:rsidRDefault="00CA1F8B" w:rsidP="00CA1F8B">
      <w:r w:rsidRPr="00CA1F8B">
        <w:rPr>
          <w:rFonts w:hint="eastAsia"/>
        </w:rPr>
        <w:t>耶穌看見那時代的羊群因</w:t>
      </w:r>
      <w:proofErr w:type="gramStart"/>
      <w:r w:rsidRPr="00CA1F8B">
        <w:rPr>
          <w:rFonts w:hint="eastAsia"/>
        </w:rPr>
        <w:t>沒有牧</w:t>
      </w:r>
      <w:proofErr w:type="gramEnd"/>
      <w:r w:rsidRPr="00CA1F8B">
        <w:rPr>
          <w:rFonts w:hint="eastAsia"/>
        </w:rPr>
        <w:t>者而受苦，看見那時代絕望的形像，內心的確沉重，那時耶穌往哪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去呢？請看第</w:t>
      </w:r>
      <w:r w:rsidRPr="00CA1F8B">
        <w:t>12</w:t>
      </w:r>
      <w:r w:rsidRPr="00CA1F8B">
        <w:rPr>
          <w:rFonts w:hint="eastAsia"/>
        </w:rPr>
        <w:t>節：「</w:t>
      </w:r>
      <w:proofErr w:type="gramStart"/>
      <w:r w:rsidRPr="00CA1F8B">
        <w:rPr>
          <w:rFonts w:hint="eastAsia"/>
        </w:rPr>
        <w:t>那時，</w:t>
      </w:r>
      <w:proofErr w:type="gramEnd"/>
      <w:r w:rsidRPr="00CA1F8B">
        <w:rPr>
          <w:rFonts w:hint="eastAsia"/>
        </w:rPr>
        <w:t>耶穌出去，上山禱告，整夜禱告　神。」耶穌離開地上很多紛亂的問題上了山，在山上徹夜禱告神，耶穌要在禱告中來到　神面前。通過禱告，耶穌得著神的智慧，得勝絕望去繼續服侍福音工作。這智慧的方向是什麼呢？請一起讀第</w:t>
      </w:r>
      <w:r w:rsidRPr="00CA1F8B">
        <w:t>13</w:t>
      </w:r>
      <w:r w:rsidRPr="00CA1F8B">
        <w:rPr>
          <w:rFonts w:hint="eastAsia"/>
        </w:rPr>
        <w:t>節：「到了天亮，叫他的門徒來，就從他們中間挑選十二個人，稱他們為使徒。」耶穌</w:t>
      </w:r>
      <w:proofErr w:type="gramStart"/>
      <w:r w:rsidRPr="00CA1F8B">
        <w:rPr>
          <w:rFonts w:hint="eastAsia"/>
        </w:rPr>
        <w:t>知道父神的</w:t>
      </w:r>
      <w:proofErr w:type="gramEnd"/>
      <w:r w:rsidRPr="00CA1F8B">
        <w:rPr>
          <w:rFonts w:hint="eastAsia"/>
        </w:rPr>
        <w:t>旨意，是要從眾門徒中設立十二使徒。耶穌叫門徒來，眾門徒就一同上山，他們站在耶穌面前，耶穌便從他們中間一個一個叫他們出來，一共挑選了十二個人，並在眾門徒面前設立和稱呼他們為「使徒」。耶穌隨自己</w:t>
      </w:r>
      <w:proofErr w:type="gramStart"/>
      <w:r w:rsidRPr="00CA1F8B">
        <w:rPr>
          <w:rFonts w:hint="eastAsia"/>
        </w:rPr>
        <w:t>意思呼召人</w:t>
      </w:r>
      <w:proofErr w:type="gramEnd"/>
      <w:r w:rsidRPr="00CA1F8B">
        <w:rPr>
          <w:rFonts w:hint="eastAsia"/>
        </w:rPr>
        <w:t>，耶穌不是</w:t>
      </w:r>
      <w:proofErr w:type="gramStart"/>
      <w:r w:rsidRPr="00CA1F8B">
        <w:rPr>
          <w:rFonts w:hint="eastAsia"/>
        </w:rPr>
        <w:t>呼召那些</w:t>
      </w:r>
      <w:proofErr w:type="gramEnd"/>
      <w:r w:rsidRPr="00CA1F8B">
        <w:rPr>
          <w:rFonts w:hint="eastAsia"/>
        </w:rPr>
        <w:t>表示「願意和盼望作使徒」的人，乃是耶穌隨自己的意思揀選人；由此可見，那十二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弟兄蒙召成為耶穌的使徒，完全出於主單方面的主權和恩典。有時候我們以為作主的使徒和羊群的牧者，是出於自己願意和決志，或是前輩牧者的意思；然而事實並非如此，我們蒙</w:t>
      </w:r>
      <w:proofErr w:type="gramStart"/>
      <w:r w:rsidRPr="00CA1F8B">
        <w:rPr>
          <w:rFonts w:hint="eastAsia"/>
        </w:rPr>
        <w:t>主呼召</w:t>
      </w:r>
      <w:proofErr w:type="gramEnd"/>
      <w:r w:rsidRPr="00CA1F8B">
        <w:rPr>
          <w:rFonts w:hint="eastAsia"/>
        </w:rPr>
        <w:t>成為使徒，完全出於主單方面的主權和恩典，耶穌說：「不是你們揀選了我，是我揀選了你們</w:t>
      </w:r>
      <w:r w:rsidRPr="00CA1F8B">
        <w:t>…</w:t>
      </w:r>
      <w:r w:rsidRPr="00CA1F8B">
        <w:rPr>
          <w:rFonts w:hint="eastAsia"/>
        </w:rPr>
        <w:t>」</w:t>
      </w:r>
      <w:r w:rsidRPr="00CA1F8B">
        <w:t>(</w:t>
      </w:r>
      <w:r w:rsidRPr="00CA1F8B">
        <w:rPr>
          <w:rFonts w:hint="eastAsia"/>
        </w:rPr>
        <w:t>約</w:t>
      </w:r>
      <w:r w:rsidRPr="00CA1F8B">
        <w:t> </w:t>
      </w:r>
      <w:r w:rsidRPr="00CA1F8B">
        <w:t>15:16)</w:t>
      </w:r>
    </w:p>
    <w:p w:rsidR="00CA1F8B" w:rsidRPr="00CA1F8B" w:rsidRDefault="00CA1F8B" w:rsidP="00CA1F8B">
      <w:r w:rsidRPr="00CA1F8B">
        <w:t> </w:t>
      </w:r>
    </w:p>
    <w:p w:rsidR="00CA1F8B" w:rsidRPr="00CA1F8B" w:rsidRDefault="00CA1F8B" w:rsidP="00CA1F8B">
      <w:r w:rsidRPr="00CA1F8B">
        <w:rPr>
          <w:rFonts w:hint="eastAsia"/>
        </w:rPr>
        <w:lastRenderedPageBreak/>
        <w:t>十二這個數字有完全的意思。在舊約時代，當神建立聖潔的國度時，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揀選雅各十二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兒子為</w:t>
      </w:r>
      <w:proofErr w:type="gramStart"/>
      <w:r w:rsidRPr="00CA1F8B">
        <w:rPr>
          <w:rFonts w:hint="eastAsia"/>
        </w:rPr>
        <w:t>祂</w:t>
      </w:r>
      <w:proofErr w:type="gramEnd"/>
      <w:r w:rsidRPr="00CA1F8B">
        <w:rPr>
          <w:rFonts w:hint="eastAsia"/>
        </w:rPr>
        <w:t>的子民，建立十二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支派，現在耶穌十二門徒，叫他們常和耶穌同在，學習耶穌生活為人，效法耶穌，並且賜給他們</w:t>
      </w:r>
      <w:proofErr w:type="gramStart"/>
      <w:r w:rsidRPr="00CA1F8B">
        <w:rPr>
          <w:rFonts w:hint="eastAsia"/>
        </w:rPr>
        <w:t>權柄趕鬼治病</w:t>
      </w:r>
      <w:proofErr w:type="gramEnd"/>
      <w:r w:rsidRPr="00CA1F8B">
        <w:rPr>
          <w:rFonts w:hint="eastAsia"/>
        </w:rPr>
        <w:t>，服侍人很多的人。作為使徒的意思就是與耶穌建立十分親密的關係。</w:t>
      </w:r>
    </w:p>
    <w:p w:rsidR="00CA1F8B" w:rsidRPr="00CA1F8B" w:rsidRDefault="00CA1F8B" w:rsidP="00CA1F8B">
      <w:r w:rsidRPr="00CA1F8B">
        <w:t> </w:t>
      </w:r>
    </w:p>
    <w:p w:rsidR="00CA1F8B" w:rsidRPr="00CA1F8B" w:rsidRDefault="00CA1F8B" w:rsidP="00CA1F8B">
      <w:proofErr w:type="gramStart"/>
      <w:r w:rsidRPr="00CA1F8B">
        <w:rPr>
          <w:rFonts w:hint="eastAsia"/>
        </w:rPr>
        <w:t>耶穌呼召的</w:t>
      </w:r>
      <w:proofErr w:type="gramEnd"/>
      <w:r w:rsidRPr="00CA1F8B">
        <w:rPr>
          <w:rFonts w:hint="eastAsia"/>
        </w:rPr>
        <w:t>十二使徒有誰呢？請看第</w:t>
      </w:r>
      <w:r w:rsidRPr="00CA1F8B">
        <w:t>14</w:t>
      </w:r>
      <w:r w:rsidRPr="00CA1F8B">
        <w:rPr>
          <w:rFonts w:hint="eastAsia"/>
        </w:rPr>
        <w:t>至</w:t>
      </w:r>
      <w:r w:rsidRPr="00CA1F8B">
        <w:t>16</w:t>
      </w:r>
      <w:r w:rsidRPr="00CA1F8B">
        <w:rPr>
          <w:rFonts w:hint="eastAsia"/>
        </w:rPr>
        <w:t>節：西門出身是個忠誠勤力的漁夫，時常按著責任感和屬人情感作決志，卻不能成就自己</w:t>
      </w:r>
      <w:proofErr w:type="gramStart"/>
      <w:r w:rsidRPr="00CA1F8B">
        <w:rPr>
          <w:rFonts w:hint="eastAsia"/>
        </w:rPr>
        <w:t>所說的</w:t>
      </w:r>
      <w:proofErr w:type="gramEnd"/>
      <w:r w:rsidRPr="00CA1F8B">
        <w:rPr>
          <w:rFonts w:hint="eastAsia"/>
        </w:rPr>
        <w:t>，耶穌將「彼得」這個有磐石意思的名字賜給他；並一直訓練和塑造他，本來因血氣而軟弱動搖的他，後來按照耶穌的盼望，改變成為教會的磐石。</w:t>
      </w:r>
      <w:proofErr w:type="gramStart"/>
      <w:r w:rsidRPr="00CA1F8B">
        <w:rPr>
          <w:rFonts w:hint="eastAsia"/>
        </w:rPr>
        <w:t>安得烈外表</w:t>
      </w:r>
      <w:proofErr w:type="gramEnd"/>
      <w:r w:rsidRPr="00CA1F8B">
        <w:rPr>
          <w:rFonts w:hint="eastAsia"/>
        </w:rPr>
        <w:t>看來頭腦簡單，成功人士可以論斷他是太天真</w:t>
      </w:r>
      <w:r w:rsidRPr="00CA1F8B">
        <w:t>too na</w:t>
      </w:r>
      <w:r w:rsidRPr="00CA1F8B">
        <w:t>ï</w:t>
      </w:r>
      <w:r w:rsidRPr="00CA1F8B">
        <w:t>ve</w:t>
      </w:r>
      <w:r w:rsidRPr="00CA1F8B">
        <w:rPr>
          <w:rFonts w:hint="eastAsia"/>
        </w:rPr>
        <w:t>，他卻是信心之人，在耶穌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看見別人看不見的可能性，便基於這個信心，在使用五餅二魚</w:t>
      </w:r>
      <w:proofErr w:type="gramStart"/>
      <w:r w:rsidRPr="00CA1F8B">
        <w:rPr>
          <w:rFonts w:hint="eastAsia"/>
        </w:rPr>
        <w:t>餵</w:t>
      </w:r>
      <w:proofErr w:type="gramEnd"/>
      <w:r w:rsidRPr="00CA1F8B">
        <w:rPr>
          <w:rFonts w:hint="eastAsia"/>
        </w:rPr>
        <w:t>飽五千人的神</w:t>
      </w:r>
      <w:proofErr w:type="gramStart"/>
      <w:r w:rsidRPr="00CA1F8B">
        <w:rPr>
          <w:rFonts w:hint="eastAsia"/>
        </w:rPr>
        <w:t>蹟</w:t>
      </w:r>
      <w:proofErr w:type="gramEnd"/>
      <w:r w:rsidRPr="00CA1F8B">
        <w:rPr>
          <w:rFonts w:hint="eastAsia"/>
        </w:rPr>
        <w:t>中被寶貴使用。雅各和約翰是兩兄弟，有著差不多的性格，他們外表靜默，內心卻燃燒著成為第一的火；</w:t>
      </w:r>
      <w:proofErr w:type="gramStart"/>
      <w:r w:rsidRPr="00CA1F8B">
        <w:rPr>
          <w:rFonts w:hint="eastAsia"/>
        </w:rPr>
        <w:t>腓力腦根靈活</w:t>
      </w:r>
      <w:proofErr w:type="gramEnd"/>
      <w:r w:rsidRPr="00CA1F8B">
        <w:rPr>
          <w:rFonts w:hint="eastAsia"/>
        </w:rPr>
        <w:t>，觀察力強，以</w:t>
      </w:r>
      <w:proofErr w:type="gramStart"/>
      <w:r w:rsidRPr="00CA1F8B">
        <w:rPr>
          <w:rFonts w:hint="eastAsia"/>
        </w:rPr>
        <w:t>極</w:t>
      </w:r>
      <w:proofErr w:type="gramEnd"/>
      <w:r w:rsidRPr="00CA1F8B">
        <w:rPr>
          <w:rFonts w:hint="eastAsia"/>
        </w:rPr>
        <w:t>速的運算來分析現實，每次結論都是甚麼也不能作，跟安德烈形成明顯的對比。巴多</w:t>
      </w:r>
      <w:proofErr w:type="gramStart"/>
      <w:r w:rsidRPr="00CA1F8B">
        <w:rPr>
          <w:rFonts w:hint="eastAsia"/>
        </w:rPr>
        <w:t>羅買愛</w:t>
      </w:r>
      <w:proofErr w:type="gramEnd"/>
      <w:r w:rsidRPr="00CA1F8B">
        <w:rPr>
          <w:rFonts w:hint="eastAsia"/>
        </w:rPr>
        <w:t>坐下默想過於活動，晚上躺著默想而入睡。馬太是稅吏出身，是個競爭激烈社會所尋求的人，他也經歷過現代人常常有的孤獨和憂慮，不過</w:t>
      </w:r>
      <w:proofErr w:type="gramStart"/>
      <w:r w:rsidRPr="00CA1F8B">
        <w:rPr>
          <w:rFonts w:hint="eastAsia"/>
        </w:rPr>
        <w:t>耶穌呼召他</w:t>
      </w:r>
      <w:proofErr w:type="gramEnd"/>
      <w:r w:rsidRPr="00CA1F8B">
        <w:rPr>
          <w:rFonts w:hint="eastAsia"/>
        </w:rPr>
        <w:t>：「你跟從我來」，他享受到真正的安息。</w:t>
      </w:r>
      <w:proofErr w:type="gramStart"/>
      <w:r w:rsidRPr="00CA1F8B">
        <w:rPr>
          <w:rFonts w:hint="eastAsia"/>
        </w:rPr>
        <w:t>多馬因常常</w:t>
      </w:r>
      <w:proofErr w:type="gramEnd"/>
      <w:r w:rsidRPr="00CA1F8B">
        <w:rPr>
          <w:rFonts w:hint="eastAsia"/>
        </w:rPr>
        <w:t>疑惑受了很多苦，但耶穌復活之後，讓多馬親手摸</w:t>
      </w:r>
      <w:proofErr w:type="gramStart"/>
      <w:r w:rsidRPr="00CA1F8B">
        <w:rPr>
          <w:rFonts w:hint="eastAsia"/>
        </w:rPr>
        <w:t>祂的釘痕</w:t>
      </w:r>
      <w:proofErr w:type="gramEnd"/>
      <w:r w:rsidRPr="00CA1F8B">
        <w:rPr>
          <w:rFonts w:hint="eastAsia"/>
        </w:rPr>
        <w:t>，他得著復活信心之後就不再疑惑，有記載說他到了印度做宣教士。</w:t>
      </w:r>
      <w:proofErr w:type="gramStart"/>
      <w:r w:rsidRPr="00CA1F8B">
        <w:rPr>
          <w:rFonts w:hint="eastAsia"/>
        </w:rPr>
        <w:t>奮銳黨</w:t>
      </w:r>
      <w:proofErr w:type="gramEnd"/>
      <w:r w:rsidRPr="00CA1F8B">
        <w:rPr>
          <w:rFonts w:hint="eastAsia"/>
        </w:rPr>
        <w:t>的西門從前為國家爭戰，跟從耶穌後為神國而爭戰。</w:t>
      </w:r>
      <w:proofErr w:type="gramStart"/>
      <w:r w:rsidRPr="00CA1F8B">
        <w:rPr>
          <w:rFonts w:hint="eastAsia"/>
        </w:rPr>
        <w:t>加略人</w:t>
      </w:r>
      <w:proofErr w:type="gramEnd"/>
      <w:r w:rsidRPr="00CA1F8B">
        <w:rPr>
          <w:rFonts w:hint="eastAsia"/>
        </w:rPr>
        <w:t>猶大平時沒有過悔改的生活，後來因三十塊錢而出賣耶穌。十二使徒中也有亞勒</w:t>
      </w:r>
      <w:proofErr w:type="gramStart"/>
      <w:r w:rsidRPr="00CA1F8B">
        <w:rPr>
          <w:rFonts w:hint="eastAsia"/>
        </w:rPr>
        <w:t>腓</w:t>
      </w:r>
      <w:proofErr w:type="gramEnd"/>
      <w:r w:rsidRPr="00CA1F8B">
        <w:rPr>
          <w:rFonts w:hint="eastAsia"/>
        </w:rPr>
        <w:t>的兒子雅各和雅各的兒子猶大。這十二人，就是耶穌整夜禱告之後，從七十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門徒</w:t>
      </w:r>
      <w:proofErr w:type="gramStart"/>
      <w:r w:rsidRPr="00CA1F8B">
        <w:rPr>
          <w:rFonts w:hint="eastAsia"/>
        </w:rPr>
        <w:t>中所揀選</w:t>
      </w:r>
      <w:proofErr w:type="gramEnd"/>
      <w:r w:rsidRPr="00CA1F8B">
        <w:rPr>
          <w:rFonts w:hint="eastAsia"/>
        </w:rPr>
        <w:t>的。</w:t>
      </w:r>
      <w:r w:rsidRPr="00CA1F8B">
        <w:t xml:space="preserve"> </w:t>
      </w:r>
      <w:r w:rsidRPr="00CA1F8B">
        <w:rPr>
          <w:rFonts w:hint="eastAsia"/>
        </w:rPr>
        <w:t>耶穌在禱告中記念七十人的每一個，思想每一個的人生和特點，然後</w:t>
      </w:r>
      <w:proofErr w:type="gramStart"/>
      <w:r w:rsidRPr="00CA1F8B">
        <w:rPr>
          <w:rFonts w:hint="eastAsia"/>
        </w:rPr>
        <w:t>細聽天父</w:t>
      </w:r>
      <w:proofErr w:type="gramEnd"/>
      <w:r w:rsidRPr="00CA1F8B">
        <w:rPr>
          <w:rFonts w:hint="eastAsia"/>
        </w:rPr>
        <w:t>的啟示，挑選十二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使徒。</w:t>
      </w:r>
    </w:p>
    <w:p w:rsidR="00CA1F8B" w:rsidRPr="00CA1F8B" w:rsidRDefault="00CA1F8B" w:rsidP="00CA1F8B">
      <w:r w:rsidRPr="00CA1F8B">
        <w:t> </w:t>
      </w:r>
    </w:p>
    <w:p w:rsidR="00CA1F8B" w:rsidRPr="00CA1F8B" w:rsidRDefault="00CA1F8B" w:rsidP="00CA1F8B">
      <w:r w:rsidRPr="00CA1F8B">
        <w:rPr>
          <w:rFonts w:hint="eastAsia"/>
        </w:rPr>
        <w:t>我們只要簡單思想十二使徒，就發現沒有一個的個性與另一個相似，他們的背景和人生經歷都是十分獨特的。</w:t>
      </w:r>
      <w:r w:rsidRPr="00CA1F8B">
        <w:t xml:space="preserve"> </w:t>
      </w:r>
      <w:r w:rsidRPr="00CA1F8B">
        <w:rPr>
          <w:rFonts w:hint="eastAsia"/>
        </w:rPr>
        <w:t>耶穌通過揀選他們，以最親密和特別的方式，懷抱每一類人。這顯明耶穌的內心充滿著寬闊的愛和盼望，任何人在耶穌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都有無限的盼望，耶穌懷抱各種各類的人，盼望能夠興起成為偉大神的用人。</w:t>
      </w:r>
    </w:p>
    <w:p w:rsidR="00CA1F8B" w:rsidRPr="00CA1F8B" w:rsidRDefault="00CA1F8B" w:rsidP="00CA1F8B">
      <w:r w:rsidRPr="00CA1F8B">
        <w:t> </w:t>
      </w:r>
    </w:p>
    <w:p w:rsidR="00CA1F8B" w:rsidRPr="00CA1F8B" w:rsidRDefault="00CA1F8B" w:rsidP="00CA1F8B">
      <w:r w:rsidRPr="00CA1F8B">
        <w:rPr>
          <w:rFonts w:hint="eastAsia"/>
        </w:rPr>
        <w:t>我們都喜歡與自己啱傾的人在一起，避開叫自己不舒服的人，</w:t>
      </w:r>
      <w:r w:rsidRPr="00CA1F8B">
        <w:t xml:space="preserve"> </w:t>
      </w:r>
      <w:r w:rsidRPr="00CA1F8B">
        <w:rPr>
          <w:rFonts w:hint="eastAsia"/>
        </w:rPr>
        <w:t>但耶穌獻上自己的時間和內心，與不同的人深深地相交，甚至與有機會出賣自己的人同住。我們被耶穌</w:t>
      </w:r>
      <w:proofErr w:type="gramStart"/>
      <w:r w:rsidRPr="00CA1F8B">
        <w:rPr>
          <w:rFonts w:hint="eastAsia"/>
        </w:rPr>
        <w:t>呼召為</w:t>
      </w:r>
      <w:proofErr w:type="gramEnd"/>
      <w:r w:rsidRPr="00CA1F8B">
        <w:rPr>
          <w:rFonts w:hint="eastAsia"/>
        </w:rPr>
        <w:t>這時代的使徒，也要迎接、懷抱和服侍不同類型的人，我們便能夠開始明白耶穌的內心，</w:t>
      </w:r>
      <w:proofErr w:type="gramStart"/>
      <w:r w:rsidRPr="00CA1F8B">
        <w:rPr>
          <w:rFonts w:hint="eastAsia"/>
        </w:rPr>
        <w:t>感謝神叫我們</w:t>
      </w:r>
      <w:proofErr w:type="gramEnd"/>
      <w:r w:rsidRPr="00CA1F8B">
        <w:rPr>
          <w:rFonts w:hint="eastAsia"/>
        </w:rPr>
        <w:t>的人生遇見難以相處和溝通的人，他們是</w:t>
      </w:r>
      <w:proofErr w:type="gramStart"/>
      <w:r w:rsidRPr="00CA1F8B">
        <w:rPr>
          <w:rFonts w:hint="eastAsia"/>
        </w:rPr>
        <w:t>神所揀選</w:t>
      </w:r>
      <w:proofErr w:type="gramEnd"/>
      <w:r w:rsidRPr="00CA1F8B">
        <w:rPr>
          <w:rFonts w:hint="eastAsia"/>
        </w:rPr>
        <w:t>的，叫我們在耶穌的心腸上成長。</w:t>
      </w:r>
    </w:p>
    <w:p w:rsidR="00CA1F8B" w:rsidRPr="00CA1F8B" w:rsidRDefault="00CA1F8B" w:rsidP="00CA1F8B">
      <w:r w:rsidRPr="00CA1F8B">
        <w:t> </w:t>
      </w:r>
    </w:p>
    <w:p w:rsidR="00CA1F8B" w:rsidRPr="00CA1F8B" w:rsidRDefault="00CA1F8B" w:rsidP="00CA1F8B">
      <w:r w:rsidRPr="00CA1F8B">
        <w:rPr>
          <w:rFonts w:hint="eastAsia"/>
        </w:rPr>
        <w:t>最重要的，我們學習到耶穌對時代和人充滿著盼望。這位耶穌是盼望的主，耶穌將偉大的盼望，放在人不會抱有盼望的平凡人身上，雖然使徒在世上沒有得人承認之處和身分，對自己沒有甚麼盼望，然而耶穌一開始便將耶穌的盼望種在他們每</w:t>
      </w:r>
      <w:proofErr w:type="gramStart"/>
      <w:r w:rsidRPr="00CA1F8B">
        <w:rPr>
          <w:rFonts w:hint="eastAsia"/>
        </w:rPr>
        <w:t>個</w:t>
      </w:r>
      <w:proofErr w:type="gramEnd"/>
      <w:r w:rsidRPr="00CA1F8B">
        <w:rPr>
          <w:rFonts w:hint="eastAsia"/>
        </w:rPr>
        <w:t>人心</w:t>
      </w:r>
      <w:proofErr w:type="gramStart"/>
      <w:r w:rsidRPr="00CA1F8B">
        <w:rPr>
          <w:rFonts w:hint="eastAsia"/>
        </w:rPr>
        <w:t>裏</w:t>
      </w:r>
      <w:proofErr w:type="gramEnd"/>
      <w:r w:rsidRPr="00CA1F8B">
        <w:rPr>
          <w:rFonts w:hint="eastAsia"/>
        </w:rPr>
        <w:t>，使徒是平凡的人，也沒有學問或接受過宗教訓練，但耶穌在盼望</w:t>
      </w:r>
      <w:proofErr w:type="gramStart"/>
      <w:r w:rsidRPr="00CA1F8B">
        <w:rPr>
          <w:rFonts w:hint="eastAsia"/>
        </w:rPr>
        <w:t>當中呼召</w:t>
      </w:r>
      <w:proofErr w:type="gramEnd"/>
      <w:r w:rsidRPr="00CA1F8B">
        <w:rPr>
          <w:rFonts w:hint="eastAsia"/>
        </w:rPr>
        <w:t>、訓練和栽培他們；這工作需要恆久的服事、愛的勞苦和忍耐的禱告。</w:t>
      </w:r>
      <w:proofErr w:type="gramStart"/>
      <w:r w:rsidRPr="00CA1F8B">
        <w:rPr>
          <w:rFonts w:hint="eastAsia"/>
        </w:rPr>
        <w:t>耶穌呼召的</w:t>
      </w:r>
      <w:proofErr w:type="gramEnd"/>
      <w:r w:rsidRPr="00CA1F8B">
        <w:rPr>
          <w:rFonts w:hint="eastAsia"/>
        </w:rPr>
        <w:t>十二門徒屬人上微不足道，然而他們擁有學習耶穌的謙卑和火熱，</w:t>
      </w:r>
      <w:proofErr w:type="gramStart"/>
      <w:r w:rsidRPr="00CA1F8B">
        <w:rPr>
          <w:rFonts w:hint="eastAsia"/>
        </w:rPr>
        <w:t>耶穌呼召他們</w:t>
      </w:r>
      <w:proofErr w:type="gramEnd"/>
      <w:r w:rsidRPr="00CA1F8B">
        <w:rPr>
          <w:rFonts w:hint="eastAsia"/>
        </w:rPr>
        <w:t>就毫不猶疑地順從；神祝福他們的順從，謙卑和學習的心，興起他們成為羊群的牧者和屬靈領袖。根據歷史所記，十二使徒往後的人生都帶著殉道的精神，有力地傳揚福音，建立初期教會的基礎。</w:t>
      </w:r>
    </w:p>
    <w:p w:rsidR="00CA1F8B" w:rsidRPr="00CA1F8B" w:rsidRDefault="00CA1F8B" w:rsidP="00CA1F8B">
      <w:r w:rsidRPr="00CA1F8B">
        <w:t> </w:t>
      </w:r>
    </w:p>
    <w:p w:rsidR="000D24BC" w:rsidRDefault="00CA1F8B" w:rsidP="00CA1F8B">
      <w:r w:rsidRPr="00CA1F8B">
        <w:rPr>
          <w:rFonts w:hint="eastAsia"/>
        </w:rPr>
        <w:lastRenderedPageBreak/>
        <w:t>感謝讚揚我們的好牧人耶穌，在十字架上為我們犧牲自己的生命，流血</w:t>
      </w:r>
      <w:proofErr w:type="gramStart"/>
      <w:r w:rsidRPr="00CA1F8B">
        <w:rPr>
          <w:rFonts w:hint="eastAsia"/>
        </w:rPr>
        <w:t>付上贖價</w:t>
      </w:r>
      <w:proofErr w:type="gramEnd"/>
      <w:r w:rsidRPr="00CA1F8B">
        <w:rPr>
          <w:rFonts w:hint="eastAsia"/>
        </w:rPr>
        <w:t>，醫治我們枯乾的人生，賜我們安息和永生。感謝讚美耶穌在這絕望、犯罪、黑暗的世界，仍然對時代和人充滿不變的盼望。感謝祢按祢的主權和恩典揀選了我們，叫我們白白領受祢的祝福，可以白白向別人白白施與，叫別人得福。</w:t>
      </w:r>
      <w:proofErr w:type="gramStart"/>
      <w:r w:rsidRPr="00CA1F8B">
        <w:rPr>
          <w:rFonts w:hint="eastAsia"/>
        </w:rPr>
        <w:t>祈求神向我們</w:t>
      </w:r>
      <w:proofErr w:type="gramEnd"/>
      <w:r w:rsidRPr="00CA1F8B">
        <w:rPr>
          <w:rFonts w:hint="eastAsia"/>
        </w:rPr>
        <w:t>清楚啟示祢在我們身上的盼望，我們能夠繼續接受祢的訓練和塑造，在耶穌的自由和安息中，經歷屬靈的成長，結出與悔改的心相稱的果子。</w:t>
      </w:r>
    </w:p>
    <w:sectPr w:rsidR="000D24BC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4E" w:rsidRDefault="00F9454E">
      <w:r>
        <w:separator/>
      </w:r>
    </w:p>
  </w:endnote>
  <w:endnote w:type="continuationSeparator" w:id="0">
    <w:p w:rsidR="00F9454E" w:rsidRDefault="00F9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4E" w:rsidRDefault="00F9454E">
      <w:r>
        <w:separator/>
      </w:r>
    </w:p>
  </w:footnote>
  <w:footnote w:type="continuationSeparator" w:id="0">
    <w:p w:rsidR="00F9454E" w:rsidRDefault="00F9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12"/>
    <w:rsid w:val="00034F02"/>
    <w:rsid w:val="00096DCE"/>
    <w:rsid w:val="000D24BC"/>
    <w:rsid w:val="00172CB2"/>
    <w:rsid w:val="001E289A"/>
    <w:rsid w:val="001E2976"/>
    <w:rsid w:val="005C7F54"/>
    <w:rsid w:val="00684969"/>
    <w:rsid w:val="0087494C"/>
    <w:rsid w:val="009B6F06"/>
    <w:rsid w:val="00AC6F43"/>
    <w:rsid w:val="00AE73D3"/>
    <w:rsid w:val="00B91427"/>
    <w:rsid w:val="00CA1F8B"/>
    <w:rsid w:val="00CD7B11"/>
    <w:rsid w:val="00E068A4"/>
    <w:rsid w:val="00F9454E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46408"/>
  <w15:chartTrackingRefBased/>
  <w15:docId w15:val="{7F2FB92D-8364-487D-ACCD-1F7E2D69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14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1</cp:revision>
  <cp:lastPrinted>1899-12-31T16:00:00Z</cp:lastPrinted>
  <dcterms:created xsi:type="dcterms:W3CDTF">2022-07-14T03:46:00Z</dcterms:created>
  <dcterms:modified xsi:type="dcterms:W3CDTF">2022-07-14T04:01:00Z</dcterms:modified>
</cp:coreProperties>
</file>